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B2" w:rsidRPr="00E22124" w:rsidRDefault="009D60B2" w:rsidP="00472C6A">
      <w:pPr>
        <w:rPr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</w:rPr>
        <w:t>第11号様式の９</w:t>
      </w:r>
      <w:r w:rsidR="00472C6A" w:rsidRPr="00E22124">
        <w:rPr>
          <w:rFonts w:hint="eastAsia"/>
          <w:snapToGrid w:val="0"/>
          <w:color w:val="000000" w:themeColor="text1"/>
        </w:rPr>
        <w:t>の２</w:t>
      </w:r>
      <w:r w:rsidRPr="00E22124">
        <w:rPr>
          <w:rFonts w:hint="eastAsia"/>
          <w:snapToGrid w:val="0"/>
          <w:color w:val="000000" w:themeColor="text1"/>
        </w:rPr>
        <w:t>（第９条の10関係）</w:t>
      </w:r>
    </w:p>
    <w:p w:rsidR="009D60B2" w:rsidRPr="00E22124" w:rsidRDefault="009D60B2" w:rsidP="00472C6A">
      <w:pPr>
        <w:rPr>
          <w:snapToGrid w:val="0"/>
          <w:color w:val="000000" w:themeColor="text1"/>
        </w:rPr>
      </w:pPr>
    </w:p>
    <w:p w:rsidR="009D60B2" w:rsidRPr="00E22124" w:rsidRDefault="009D60B2" w:rsidP="00472C6A">
      <w:pPr>
        <w:jc w:val="center"/>
        <w:rPr>
          <w:rFonts w:ascii="?l?r ??fc"/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</w:rPr>
        <w:t>排水設備工事責任技術者登録抹消届</w:t>
      </w:r>
    </w:p>
    <w:p w:rsidR="009D60B2" w:rsidRPr="00E22124" w:rsidRDefault="009D60B2" w:rsidP="00472C6A">
      <w:pPr>
        <w:jc w:val="center"/>
        <w:rPr>
          <w:rFonts w:ascii="?l?r ??fc"/>
          <w:snapToGrid w:val="0"/>
          <w:color w:val="000000" w:themeColor="text1"/>
        </w:rPr>
      </w:pPr>
    </w:p>
    <w:p w:rsidR="009D60B2" w:rsidRPr="00E22124" w:rsidRDefault="009D60B2" w:rsidP="00472C6A">
      <w:pPr>
        <w:ind w:firstLineChars="100" w:firstLine="250"/>
        <w:rPr>
          <w:snapToGrid w:val="0"/>
          <w:color w:val="000000" w:themeColor="text1"/>
        </w:rPr>
      </w:pPr>
    </w:p>
    <w:p w:rsidR="009D60B2" w:rsidRPr="00E22124" w:rsidRDefault="009D60B2" w:rsidP="00472C6A">
      <w:pPr>
        <w:ind w:firstLineChars="100" w:firstLine="250"/>
        <w:rPr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</w:rPr>
        <w:t>（宛先）昭島市長</w:t>
      </w:r>
    </w:p>
    <w:p w:rsidR="009D60B2" w:rsidRPr="00E22124" w:rsidRDefault="009D60B2" w:rsidP="00472C6A">
      <w:pPr>
        <w:rPr>
          <w:rFonts w:ascii="?l?r ??fc"/>
          <w:snapToGrid w:val="0"/>
          <w:color w:val="000000" w:themeColor="text1"/>
        </w:rPr>
      </w:pPr>
    </w:p>
    <w:p w:rsidR="009D60B2" w:rsidRPr="00E22124" w:rsidRDefault="009D60B2" w:rsidP="00472C6A">
      <w:pPr>
        <w:jc w:val="right"/>
        <w:rPr>
          <w:rFonts w:ascii="?l?r ??fc"/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</w:rPr>
        <w:t xml:space="preserve">年　　月　　日　　</w:t>
      </w:r>
    </w:p>
    <w:p w:rsidR="009D60B2" w:rsidRPr="00E22124" w:rsidRDefault="009D60B2" w:rsidP="00472C6A">
      <w:pPr>
        <w:jc w:val="right"/>
        <w:rPr>
          <w:rFonts w:ascii="?l?r ??fc"/>
          <w:snapToGrid w:val="0"/>
          <w:color w:val="000000" w:themeColor="text1"/>
        </w:rPr>
      </w:pPr>
    </w:p>
    <w:p w:rsidR="009D60B2" w:rsidRPr="00E22124" w:rsidRDefault="009D60B2" w:rsidP="00472C6A">
      <w:pPr>
        <w:ind w:left="210" w:hanging="210"/>
        <w:rPr>
          <w:rFonts w:ascii="?l?r ??fc"/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</w:rPr>
        <w:t xml:space="preserve">　　排水設備工事責任技術者の登録を抹消したいので、昭島市下水道条例施行規則第９条の10第１項の規定により、次のとおり届け出ます。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095"/>
        <w:gridCol w:w="5465"/>
      </w:tblGrid>
      <w:tr w:rsidR="00E22124" w:rsidRPr="00E22124" w:rsidTr="00E22124">
        <w:trPr>
          <w:cantSplit/>
          <w:trHeight w:hRule="exact" w:val="315"/>
        </w:trPr>
        <w:tc>
          <w:tcPr>
            <w:tcW w:w="420" w:type="dxa"/>
            <w:vMerge w:val="restart"/>
            <w:textDirection w:val="tbRlV"/>
            <w:vAlign w:val="center"/>
          </w:tcPr>
          <w:p w:rsidR="009D60B2" w:rsidRPr="00E22124" w:rsidRDefault="005E24DE" w:rsidP="005E24DE">
            <w:pPr>
              <w:spacing w:line="240" w:lineRule="exact"/>
              <w:ind w:left="57" w:right="57"/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</w:rPr>
              <w:t>登録抹消する責任技術者</w:t>
            </w:r>
          </w:p>
        </w:tc>
        <w:tc>
          <w:tcPr>
            <w:tcW w:w="2095" w:type="dxa"/>
            <w:vAlign w:val="center"/>
          </w:tcPr>
          <w:p w:rsidR="009D60B2" w:rsidRPr="00E22124" w:rsidRDefault="009D60B2" w:rsidP="005E24DE">
            <w:pPr>
              <w:jc w:val="center"/>
              <w:rPr>
                <w:rFonts w:ascii="?l?r ??fc"/>
                <w:snapToGrid w:val="0"/>
                <w:color w:val="000000" w:themeColor="text1"/>
                <w:sz w:val="16"/>
                <w:szCs w:val="16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91"/>
                <w:kern w:val="0"/>
                <w:sz w:val="16"/>
                <w:szCs w:val="16"/>
                <w:fitText w:val="1190" w:id="2094798336"/>
              </w:rPr>
              <w:t>ふりが</w:t>
            </w:r>
            <w:r w:rsidRPr="00E22124">
              <w:rPr>
                <w:rFonts w:hint="eastAsia"/>
                <w:snapToGrid w:val="0"/>
                <w:color w:val="000000" w:themeColor="text1"/>
                <w:spacing w:val="2"/>
                <w:kern w:val="0"/>
                <w:sz w:val="16"/>
                <w:szCs w:val="16"/>
                <w:fitText w:val="1190" w:id="2094798336"/>
              </w:rPr>
              <w:t>な</w:t>
            </w:r>
          </w:p>
        </w:tc>
        <w:tc>
          <w:tcPr>
            <w:tcW w:w="5465" w:type="dxa"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E22124" w:rsidRPr="00E22124" w:rsidTr="00E22124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095" w:type="dxa"/>
            <w:vAlign w:val="center"/>
          </w:tcPr>
          <w:p w:rsidR="009D60B2" w:rsidRPr="00E22124" w:rsidRDefault="009D60B2" w:rsidP="005E24DE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635"/>
                <w:kern w:val="0"/>
                <w:fitText w:val="1750" w:id="2094797569"/>
              </w:rPr>
              <w:t>氏</w:t>
            </w:r>
            <w:r w:rsidRPr="00E22124">
              <w:rPr>
                <w:rFonts w:hint="eastAsia"/>
                <w:snapToGrid w:val="0"/>
                <w:color w:val="000000" w:themeColor="text1"/>
                <w:kern w:val="0"/>
                <w:fitText w:val="1750" w:id="2094797569"/>
              </w:rPr>
              <w:t>名</w:t>
            </w:r>
          </w:p>
        </w:tc>
        <w:tc>
          <w:tcPr>
            <w:tcW w:w="5465" w:type="dxa"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E22124" w:rsidRPr="00E22124" w:rsidTr="00E22124">
        <w:trPr>
          <w:cantSplit/>
          <w:trHeight w:val="685"/>
        </w:trPr>
        <w:tc>
          <w:tcPr>
            <w:tcW w:w="420" w:type="dxa"/>
            <w:vMerge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095" w:type="dxa"/>
            <w:vAlign w:val="center"/>
          </w:tcPr>
          <w:p w:rsidR="009D60B2" w:rsidRPr="00E22124" w:rsidRDefault="009D60B2" w:rsidP="005E24DE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635"/>
                <w:kern w:val="0"/>
                <w:fitText w:val="1750" w:id="2094797569"/>
              </w:rPr>
              <w:t>住</w:t>
            </w:r>
            <w:r w:rsidRPr="00E22124">
              <w:rPr>
                <w:rFonts w:hint="eastAsia"/>
                <w:snapToGrid w:val="0"/>
                <w:color w:val="000000" w:themeColor="text1"/>
                <w:kern w:val="0"/>
                <w:fitText w:val="1750" w:id="2094797569"/>
              </w:rPr>
              <w:t>所</w:t>
            </w:r>
          </w:p>
        </w:tc>
        <w:tc>
          <w:tcPr>
            <w:tcW w:w="5465" w:type="dxa"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E22124" w:rsidRPr="00E22124" w:rsidTr="00E22124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095" w:type="dxa"/>
            <w:vAlign w:val="center"/>
          </w:tcPr>
          <w:p w:rsidR="009D60B2" w:rsidRPr="00E22124" w:rsidRDefault="009D60B2" w:rsidP="005E24DE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635"/>
                <w:kern w:val="0"/>
                <w:fitText w:val="1750" w:id="2094797569"/>
              </w:rPr>
              <w:t>電</w:t>
            </w:r>
            <w:r w:rsidRPr="00E22124">
              <w:rPr>
                <w:rFonts w:hint="eastAsia"/>
                <w:snapToGrid w:val="0"/>
                <w:color w:val="000000" w:themeColor="text1"/>
                <w:kern w:val="0"/>
                <w:fitText w:val="1750" w:id="2094797569"/>
              </w:rPr>
              <w:t>話</w:t>
            </w:r>
          </w:p>
        </w:tc>
        <w:tc>
          <w:tcPr>
            <w:tcW w:w="5465" w:type="dxa"/>
            <w:vAlign w:val="center"/>
          </w:tcPr>
          <w:p w:rsidR="009D60B2" w:rsidRPr="00E22124" w:rsidRDefault="009D60B2" w:rsidP="009D60B2">
            <w:pPr>
              <w:rPr>
                <w:rFonts w:ascii="?l?r ??fc"/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</w:rPr>
              <w:t xml:space="preserve">　　　　　</w:t>
            </w:r>
          </w:p>
        </w:tc>
      </w:tr>
      <w:tr w:rsidR="00E22124" w:rsidRPr="00E22124" w:rsidTr="00E22124">
        <w:trPr>
          <w:cantSplit/>
          <w:trHeight w:hRule="exact" w:val="648"/>
        </w:trPr>
        <w:tc>
          <w:tcPr>
            <w:tcW w:w="420" w:type="dxa"/>
            <w:vMerge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095" w:type="dxa"/>
            <w:vAlign w:val="center"/>
          </w:tcPr>
          <w:p w:rsidR="009D60B2" w:rsidRPr="00E22124" w:rsidRDefault="009D60B2" w:rsidP="005E24DE">
            <w:pPr>
              <w:jc w:val="center"/>
              <w:rPr>
                <w:rFonts w:ascii="?l?r ??fc"/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120"/>
                <w:kern w:val="0"/>
                <w:fitText w:val="1750" w:id="2094797569"/>
              </w:rPr>
              <w:t>登録番</w:t>
            </w:r>
            <w:r w:rsidRPr="00E22124">
              <w:rPr>
                <w:rFonts w:hint="eastAsia"/>
                <w:snapToGrid w:val="0"/>
                <w:color w:val="000000" w:themeColor="text1"/>
                <w:spacing w:val="30"/>
                <w:kern w:val="0"/>
                <w:fitText w:val="1750" w:id="2094797569"/>
              </w:rPr>
              <w:t>号</w:t>
            </w:r>
          </w:p>
        </w:tc>
        <w:tc>
          <w:tcPr>
            <w:tcW w:w="5465" w:type="dxa"/>
            <w:vAlign w:val="center"/>
          </w:tcPr>
          <w:p w:rsidR="009D60B2" w:rsidRPr="00E22124" w:rsidRDefault="009D60B2" w:rsidP="00F63A62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</w:tr>
      <w:tr w:rsidR="00E22124" w:rsidRPr="00E22124" w:rsidTr="00E22124">
        <w:trPr>
          <w:cantSplit/>
          <w:trHeight w:hRule="exact" w:val="686"/>
        </w:trPr>
        <w:tc>
          <w:tcPr>
            <w:tcW w:w="420" w:type="dxa"/>
            <w:vMerge w:val="restart"/>
            <w:textDirection w:val="tbRlV"/>
            <w:vAlign w:val="center"/>
          </w:tcPr>
          <w:p w:rsidR="005E24DE" w:rsidRPr="00E22124" w:rsidRDefault="005E24DE" w:rsidP="005E24DE">
            <w:pPr>
              <w:spacing w:line="240" w:lineRule="exact"/>
              <w:ind w:left="57" w:right="57"/>
              <w:jc w:val="center"/>
              <w:rPr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</w:rPr>
              <w:t>代　理　人</w:t>
            </w:r>
          </w:p>
        </w:tc>
        <w:tc>
          <w:tcPr>
            <w:tcW w:w="2095" w:type="dxa"/>
            <w:vAlign w:val="center"/>
          </w:tcPr>
          <w:p w:rsidR="005E24DE" w:rsidRPr="00E22124" w:rsidRDefault="005E24DE" w:rsidP="005E24DE">
            <w:pPr>
              <w:jc w:val="center"/>
              <w:rPr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635"/>
                <w:kern w:val="0"/>
                <w:fitText w:val="1750" w:id="2094797569"/>
              </w:rPr>
              <w:t>住</w:t>
            </w:r>
            <w:r w:rsidRPr="00E22124">
              <w:rPr>
                <w:rFonts w:hint="eastAsia"/>
                <w:snapToGrid w:val="0"/>
                <w:color w:val="000000" w:themeColor="text1"/>
                <w:kern w:val="0"/>
                <w:fitText w:val="1750" w:id="2094797569"/>
              </w:rPr>
              <w:t>所</w:t>
            </w:r>
          </w:p>
        </w:tc>
        <w:tc>
          <w:tcPr>
            <w:tcW w:w="5465" w:type="dxa"/>
            <w:vAlign w:val="center"/>
          </w:tcPr>
          <w:p w:rsidR="005E24DE" w:rsidRPr="00E22124" w:rsidRDefault="005E24DE" w:rsidP="005E24DE">
            <w:pPr>
              <w:rPr>
                <w:snapToGrid w:val="0"/>
                <w:color w:val="000000" w:themeColor="text1"/>
              </w:rPr>
            </w:pPr>
          </w:p>
        </w:tc>
      </w:tr>
      <w:tr w:rsidR="00E22124" w:rsidRPr="00E22124" w:rsidTr="00E22124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E24DE" w:rsidRPr="00E22124" w:rsidRDefault="005E24DE" w:rsidP="005E24DE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095" w:type="dxa"/>
            <w:vAlign w:val="center"/>
          </w:tcPr>
          <w:p w:rsidR="005E24DE" w:rsidRPr="00E22124" w:rsidRDefault="005E24DE" w:rsidP="005E24DE">
            <w:pPr>
              <w:jc w:val="center"/>
              <w:rPr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635"/>
                <w:kern w:val="0"/>
                <w:fitText w:val="1750" w:id="2094797569"/>
              </w:rPr>
              <w:t>氏</w:t>
            </w:r>
            <w:r w:rsidRPr="00E22124">
              <w:rPr>
                <w:rFonts w:hint="eastAsia"/>
                <w:snapToGrid w:val="0"/>
                <w:color w:val="000000" w:themeColor="text1"/>
                <w:kern w:val="0"/>
                <w:fitText w:val="1750" w:id="2094797569"/>
              </w:rPr>
              <w:t>名</w:t>
            </w:r>
          </w:p>
        </w:tc>
        <w:tc>
          <w:tcPr>
            <w:tcW w:w="5465" w:type="dxa"/>
            <w:vAlign w:val="center"/>
          </w:tcPr>
          <w:p w:rsidR="005E24DE" w:rsidRPr="00E22124" w:rsidRDefault="005E24DE" w:rsidP="005E24DE">
            <w:pPr>
              <w:rPr>
                <w:snapToGrid w:val="0"/>
                <w:color w:val="000000" w:themeColor="text1"/>
              </w:rPr>
            </w:pPr>
          </w:p>
        </w:tc>
      </w:tr>
      <w:tr w:rsidR="00E22124" w:rsidRPr="00E22124" w:rsidTr="00E22124">
        <w:trPr>
          <w:cantSplit/>
          <w:trHeight w:hRule="exact" w:val="752"/>
        </w:trPr>
        <w:tc>
          <w:tcPr>
            <w:tcW w:w="420" w:type="dxa"/>
            <w:vMerge/>
            <w:vAlign w:val="center"/>
          </w:tcPr>
          <w:p w:rsidR="005E24DE" w:rsidRPr="00E22124" w:rsidRDefault="005E24DE" w:rsidP="005E24DE">
            <w:pPr>
              <w:rPr>
                <w:rFonts w:ascii="?l?r ??fc"/>
                <w:snapToGrid w:val="0"/>
                <w:color w:val="000000" w:themeColor="text1"/>
              </w:rPr>
            </w:pPr>
          </w:p>
        </w:tc>
        <w:tc>
          <w:tcPr>
            <w:tcW w:w="2095" w:type="dxa"/>
            <w:vAlign w:val="center"/>
          </w:tcPr>
          <w:p w:rsidR="005E24DE" w:rsidRPr="00E22124" w:rsidRDefault="00290DBA" w:rsidP="005E24DE">
            <w:pPr>
              <w:spacing w:line="360" w:lineRule="exact"/>
              <w:jc w:val="center"/>
              <w:rPr>
                <w:snapToGrid w:val="0"/>
                <w:color w:val="000000" w:themeColor="text1"/>
              </w:rPr>
            </w:pPr>
            <w:r w:rsidRPr="00E22124">
              <w:rPr>
                <w:rFonts w:hint="eastAsia"/>
                <w:snapToGrid w:val="0"/>
                <w:color w:val="000000" w:themeColor="text1"/>
                <w:spacing w:val="60"/>
                <w:kern w:val="0"/>
                <w:fitText w:val="1750" w:id="2094797569"/>
              </w:rPr>
              <w:t>責任技術</w:t>
            </w:r>
            <w:r w:rsidRPr="00E22124">
              <w:rPr>
                <w:rFonts w:hint="eastAsia"/>
                <w:snapToGrid w:val="0"/>
                <w:color w:val="000000" w:themeColor="text1"/>
                <w:spacing w:val="30"/>
                <w:kern w:val="0"/>
                <w:fitText w:val="1750" w:id="2094797569"/>
              </w:rPr>
              <w:t>者</w:t>
            </w:r>
            <w:r w:rsidR="005E24DE" w:rsidRPr="00E22124">
              <w:rPr>
                <w:rFonts w:hint="eastAsia"/>
                <w:snapToGrid w:val="0"/>
                <w:color w:val="000000" w:themeColor="text1"/>
                <w:spacing w:val="120"/>
                <w:kern w:val="0"/>
                <w:fitText w:val="1750" w:id="2094797568"/>
              </w:rPr>
              <w:t>との関</w:t>
            </w:r>
            <w:r w:rsidR="005E24DE" w:rsidRPr="00E22124">
              <w:rPr>
                <w:rFonts w:hint="eastAsia"/>
                <w:snapToGrid w:val="0"/>
                <w:color w:val="000000" w:themeColor="text1"/>
                <w:spacing w:val="30"/>
                <w:kern w:val="0"/>
                <w:fitText w:val="1750" w:id="2094797568"/>
              </w:rPr>
              <w:t>係</w:t>
            </w:r>
          </w:p>
        </w:tc>
        <w:tc>
          <w:tcPr>
            <w:tcW w:w="5465" w:type="dxa"/>
            <w:vAlign w:val="center"/>
          </w:tcPr>
          <w:p w:rsidR="005E24DE" w:rsidRPr="00E22124" w:rsidRDefault="005E24DE" w:rsidP="005E24DE">
            <w:pPr>
              <w:jc w:val="center"/>
              <w:rPr>
                <w:snapToGrid w:val="0"/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472C6A" w:rsidRPr="00E22124" w:rsidRDefault="009D60B2" w:rsidP="005E24DE">
      <w:pPr>
        <w:pStyle w:val="a4"/>
        <w:ind w:firstLineChars="0" w:firstLine="0"/>
        <w:rPr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</w:rPr>
        <w:t xml:space="preserve">　</w:t>
      </w:r>
      <w:r w:rsidR="005E24DE" w:rsidRPr="00E22124">
        <w:rPr>
          <w:rFonts w:hint="eastAsia"/>
          <w:color w:val="000000" w:themeColor="text1"/>
        </w:rPr>
        <w:t>（注）代理人の欄は、</w:t>
      </w:r>
      <w:r w:rsidR="00472C6A" w:rsidRPr="00E22124">
        <w:rPr>
          <w:rFonts w:hint="eastAsia"/>
          <w:color w:val="000000" w:themeColor="text1"/>
        </w:rPr>
        <w:t>責任技術者</w:t>
      </w:r>
      <w:r w:rsidR="005E24DE" w:rsidRPr="00E22124">
        <w:rPr>
          <w:rFonts w:hint="eastAsia"/>
          <w:color w:val="000000" w:themeColor="text1"/>
        </w:rPr>
        <w:t>以外の者が届け出る場合のみ記入して</w:t>
      </w:r>
    </w:p>
    <w:p w:rsidR="00290DBA" w:rsidRPr="00E22124" w:rsidRDefault="005E24DE" w:rsidP="005E24DE">
      <w:pPr>
        <w:pStyle w:val="a4"/>
        <w:ind w:firstLineChars="400" w:firstLine="1000"/>
        <w:rPr>
          <w:color w:val="000000" w:themeColor="text1"/>
        </w:rPr>
      </w:pPr>
      <w:r w:rsidRPr="00E22124">
        <w:rPr>
          <w:rFonts w:hint="eastAsia"/>
          <w:color w:val="000000" w:themeColor="text1"/>
        </w:rPr>
        <w:t xml:space="preserve">ください。　</w:t>
      </w:r>
    </w:p>
    <w:p w:rsidR="00290DBA" w:rsidRPr="00E22124" w:rsidRDefault="00290DBA" w:rsidP="00290DBA">
      <w:pPr>
        <w:pStyle w:val="a4"/>
        <w:rPr>
          <w:color w:val="000000" w:themeColor="text1"/>
        </w:rPr>
      </w:pPr>
    </w:p>
    <w:p w:rsidR="00290DBA" w:rsidRPr="00E22124" w:rsidRDefault="00110A78" w:rsidP="00290DBA">
      <w:pPr>
        <w:pStyle w:val="a4"/>
        <w:rPr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</w:rPr>
        <w:t>［抹消</w:t>
      </w:r>
      <w:r w:rsidR="00290DBA" w:rsidRPr="00E22124">
        <w:rPr>
          <w:rFonts w:hint="eastAsia"/>
          <w:snapToGrid w:val="0"/>
          <w:color w:val="000000" w:themeColor="text1"/>
        </w:rPr>
        <w:t>の理由］</w:t>
      </w:r>
    </w:p>
    <w:p w:rsidR="00290DBA" w:rsidRPr="00E22124" w:rsidRDefault="00290DBA" w:rsidP="00290DBA">
      <w:pPr>
        <w:pStyle w:val="a4"/>
        <w:rPr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  <w:u w:val="dash"/>
        </w:rPr>
        <w:t xml:space="preserve">　　　　　　　　　　　　　　　　　　　　　　　　　　　　　　　　　</w:t>
      </w:r>
      <w:r w:rsidRPr="00E22124">
        <w:rPr>
          <w:rFonts w:hint="eastAsia"/>
          <w:snapToGrid w:val="0"/>
          <w:color w:val="000000" w:themeColor="text1"/>
        </w:rPr>
        <w:t xml:space="preserve">　　　　　　　　　　　　　　　　　　　　　　　　　　　　　　　　　　　　　</w:t>
      </w:r>
    </w:p>
    <w:p w:rsidR="00290DBA" w:rsidRPr="00E22124" w:rsidRDefault="00290DBA" w:rsidP="00290DBA">
      <w:pPr>
        <w:pStyle w:val="a4"/>
        <w:rPr>
          <w:snapToGrid w:val="0"/>
          <w:color w:val="000000" w:themeColor="text1"/>
          <w:u w:val="dash"/>
        </w:rPr>
      </w:pPr>
      <w:r w:rsidRPr="00E22124">
        <w:rPr>
          <w:rFonts w:hint="eastAsia"/>
          <w:snapToGrid w:val="0"/>
          <w:color w:val="000000" w:themeColor="text1"/>
          <w:u w:val="dash"/>
        </w:rPr>
        <w:t xml:space="preserve">　　　　　　　　　　　　　　　　　　　　　　　　　　　　　　　　　</w:t>
      </w:r>
    </w:p>
    <w:p w:rsidR="00290DBA" w:rsidRPr="00E22124" w:rsidRDefault="00290DBA" w:rsidP="00290DBA">
      <w:pPr>
        <w:pStyle w:val="a4"/>
        <w:rPr>
          <w:snapToGrid w:val="0"/>
          <w:color w:val="000000" w:themeColor="text1"/>
        </w:rPr>
      </w:pPr>
      <w:r w:rsidRPr="00E22124">
        <w:rPr>
          <w:rFonts w:hint="eastAsia"/>
          <w:snapToGrid w:val="0"/>
          <w:color w:val="000000" w:themeColor="text1"/>
          <w:u w:val="dash"/>
        </w:rPr>
        <w:t xml:space="preserve">　　　　　　　　　　　　　　　　　　　　　　　　　　　　　　　　　</w:t>
      </w:r>
    </w:p>
    <w:sectPr w:rsidR="00290DBA" w:rsidRPr="00E22124" w:rsidSect="007A1668">
      <w:pgSz w:w="11906" w:h="16838" w:code="9"/>
      <w:pgMar w:top="1418" w:right="1701" w:bottom="1418" w:left="1701" w:header="0" w:footer="0" w:gutter="0"/>
      <w:cols w:space="425"/>
      <w:titlePg/>
      <w:docGrid w:type="linesAndChars" w:linePitch="41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60" w:rsidRDefault="000C6D60">
      <w:r>
        <w:separator/>
      </w:r>
    </w:p>
  </w:endnote>
  <w:endnote w:type="continuationSeparator" w:id="0">
    <w:p w:rsidR="000C6D60" w:rsidRDefault="000C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60" w:rsidRDefault="000C6D60">
      <w:r>
        <w:separator/>
      </w:r>
    </w:p>
  </w:footnote>
  <w:footnote w:type="continuationSeparator" w:id="0">
    <w:p w:rsidR="000C6D60" w:rsidRDefault="000C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F6D35"/>
    <w:multiLevelType w:val="hybridMultilevel"/>
    <w:tmpl w:val="B36A56A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4D"/>
    <w:rsid w:val="000034B8"/>
    <w:rsid w:val="00014EE6"/>
    <w:rsid w:val="00031590"/>
    <w:rsid w:val="00052FEA"/>
    <w:rsid w:val="000A2219"/>
    <w:rsid w:val="000C6D60"/>
    <w:rsid w:val="000C6D72"/>
    <w:rsid w:val="000D6D48"/>
    <w:rsid w:val="00102996"/>
    <w:rsid w:val="00110A78"/>
    <w:rsid w:val="001355D8"/>
    <w:rsid w:val="001355F6"/>
    <w:rsid w:val="00161437"/>
    <w:rsid w:val="0018224D"/>
    <w:rsid w:val="001A64E4"/>
    <w:rsid w:val="001D6332"/>
    <w:rsid w:val="00224880"/>
    <w:rsid w:val="00236D25"/>
    <w:rsid w:val="00250760"/>
    <w:rsid w:val="00254B20"/>
    <w:rsid w:val="00273DDF"/>
    <w:rsid w:val="00282620"/>
    <w:rsid w:val="00290DBA"/>
    <w:rsid w:val="002C238A"/>
    <w:rsid w:val="002D4E6D"/>
    <w:rsid w:val="002E3E48"/>
    <w:rsid w:val="002F1E22"/>
    <w:rsid w:val="0030271E"/>
    <w:rsid w:val="003142EB"/>
    <w:rsid w:val="00361491"/>
    <w:rsid w:val="003759F3"/>
    <w:rsid w:val="00381917"/>
    <w:rsid w:val="00390E4A"/>
    <w:rsid w:val="003B436A"/>
    <w:rsid w:val="003C6891"/>
    <w:rsid w:val="00412598"/>
    <w:rsid w:val="00416C19"/>
    <w:rsid w:val="0043334A"/>
    <w:rsid w:val="00472C6A"/>
    <w:rsid w:val="00482856"/>
    <w:rsid w:val="004966D2"/>
    <w:rsid w:val="004A1CBF"/>
    <w:rsid w:val="004D0D8C"/>
    <w:rsid w:val="004D221A"/>
    <w:rsid w:val="004E67B8"/>
    <w:rsid w:val="005004A9"/>
    <w:rsid w:val="00547B1E"/>
    <w:rsid w:val="00551DD2"/>
    <w:rsid w:val="0055407E"/>
    <w:rsid w:val="00563058"/>
    <w:rsid w:val="00584C19"/>
    <w:rsid w:val="005E223F"/>
    <w:rsid w:val="005E24DE"/>
    <w:rsid w:val="0065630D"/>
    <w:rsid w:val="006B7C57"/>
    <w:rsid w:val="006C034C"/>
    <w:rsid w:val="006C4E70"/>
    <w:rsid w:val="006D2B5A"/>
    <w:rsid w:val="00716350"/>
    <w:rsid w:val="00751AD5"/>
    <w:rsid w:val="007577DD"/>
    <w:rsid w:val="00761E52"/>
    <w:rsid w:val="007873EB"/>
    <w:rsid w:val="00793779"/>
    <w:rsid w:val="007A1668"/>
    <w:rsid w:val="007B09B8"/>
    <w:rsid w:val="007C5180"/>
    <w:rsid w:val="007E506C"/>
    <w:rsid w:val="007E7072"/>
    <w:rsid w:val="00807EA9"/>
    <w:rsid w:val="00810FE9"/>
    <w:rsid w:val="00830A5E"/>
    <w:rsid w:val="008370D3"/>
    <w:rsid w:val="00852CDA"/>
    <w:rsid w:val="00856FC8"/>
    <w:rsid w:val="008742DA"/>
    <w:rsid w:val="008979C9"/>
    <w:rsid w:val="008A10F0"/>
    <w:rsid w:val="008B59A0"/>
    <w:rsid w:val="008D712E"/>
    <w:rsid w:val="008E5DD7"/>
    <w:rsid w:val="008F34FB"/>
    <w:rsid w:val="00900D3D"/>
    <w:rsid w:val="00927C8E"/>
    <w:rsid w:val="00961457"/>
    <w:rsid w:val="0096764E"/>
    <w:rsid w:val="009729BB"/>
    <w:rsid w:val="00983E8D"/>
    <w:rsid w:val="00991981"/>
    <w:rsid w:val="00995905"/>
    <w:rsid w:val="009A64DF"/>
    <w:rsid w:val="009C7F3E"/>
    <w:rsid w:val="009D60B2"/>
    <w:rsid w:val="009E3190"/>
    <w:rsid w:val="009F6C8F"/>
    <w:rsid w:val="00A16C70"/>
    <w:rsid w:val="00A43154"/>
    <w:rsid w:val="00A44B33"/>
    <w:rsid w:val="00A60484"/>
    <w:rsid w:val="00A847CE"/>
    <w:rsid w:val="00A85496"/>
    <w:rsid w:val="00A86B23"/>
    <w:rsid w:val="00A8733C"/>
    <w:rsid w:val="00AC5DD5"/>
    <w:rsid w:val="00AF369F"/>
    <w:rsid w:val="00B12372"/>
    <w:rsid w:val="00B222BE"/>
    <w:rsid w:val="00B240A7"/>
    <w:rsid w:val="00B34100"/>
    <w:rsid w:val="00B52601"/>
    <w:rsid w:val="00B6744E"/>
    <w:rsid w:val="00B70E9A"/>
    <w:rsid w:val="00B97ED6"/>
    <w:rsid w:val="00BB62BC"/>
    <w:rsid w:val="00BE0A5F"/>
    <w:rsid w:val="00C07496"/>
    <w:rsid w:val="00C122EC"/>
    <w:rsid w:val="00C3056B"/>
    <w:rsid w:val="00C67AE2"/>
    <w:rsid w:val="00C83806"/>
    <w:rsid w:val="00C876A2"/>
    <w:rsid w:val="00C94287"/>
    <w:rsid w:val="00CC4515"/>
    <w:rsid w:val="00CC6195"/>
    <w:rsid w:val="00CE44D7"/>
    <w:rsid w:val="00CF0E95"/>
    <w:rsid w:val="00D107E3"/>
    <w:rsid w:val="00D23B5F"/>
    <w:rsid w:val="00D25613"/>
    <w:rsid w:val="00D40893"/>
    <w:rsid w:val="00D9584E"/>
    <w:rsid w:val="00DD22C1"/>
    <w:rsid w:val="00DD35C5"/>
    <w:rsid w:val="00DD54AA"/>
    <w:rsid w:val="00E06C5D"/>
    <w:rsid w:val="00E11357"/>
    <w:rsid w:val="00E22124"/>
    <w:rsid w:val="00E62F9A"/>
    <w:rsid w:val="00ED38B4"/>
    <w:rsid w:val="00EE44A3"/>
    <w:rsid w:val="00EF0C0E"/>
    <w:rsid w:val="00EF2746"/>
    <w:rsid w:val="00F53C62"/>
    <w:rsid w:val="00F81D4B"/>
    <w:rsid w:val="00F96C83"/>
    <w:rsid w:val="00FB4FF8"/>
    <w:rsid w:val="00FB6382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A99803-7C87-498F-AC8A-2B1FB781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4"/>
    <w:pPr>
      <w:autoSpaceDE w:val="0"/>
      <w:autoSpaceDN w:val="0"/>
      <w:spacing w:afterLines="100" w:after="411"/>
      <w:ind w:leftChars="300" w:left="750" w:rightChars="300" w:right="750"/>
    </w:pPr>
  </w:style>
  <w:style w:type="paragraph" w:customStyle="1" w:styleId="a4">
    <w:name w:val="改正規定"/>
    <w:basedOn w:val="a5"/>
    <w:link w:val="a6"/>
    <w:pPr>
      <w:autoSpaceDE w:val="0"/>
      <w:autoSpaceDN w:val="0"/>
      <w:ind w:firstLineChars="100" w:firstLine="250"/>
    </w:pPr>
  </w:style>
  <w:style w:type="paragraph" w:styleId="a5">
    <w:name w:val="Body Text"/>
    <w:basedOn w:val="a"/>
  </w:style>
  <w:style w:type="paragraph" w:customStyle="1" w:styleId="a7">
    <w:name w:val="公布日"/>
    <w:basedOn w:val="a"/>
    <w:next w:val="a8"/>
    <w:pPr>
      <w:autoSpaceDE w:val="0"/>
      <w:autoSpaceDN w:val="0"/>
      <w:spacing w:beforeLines="200" w:before="822" w:afterLines="200" w:after="822"/>
      <w:ind w:leftChars="200" w:left="500"/>
    </w:pPr>
  </w:style>
  <w:style w:type="paragraph" w:customStyle="1" w:styleId="a8">
    <w:name w:val="市長"/>
    <w:basedOn w:val="a"/>
    <w:next w:val="a9"/>
    <w:pPr>
      <w:autoSpaceDE w:val="0"/>
      <w:autoSpaceDN w:val="0"/>
      <w:ind w:rightChars="200" w:right="500"/>
      <w:jc w:val="right"/>
    </w:pPr>
  </w:style>
  <w:style w:type="paragraph" w:customStyle="1" w:styleId="a9">
    <w:name w:val="規則番号"/>
    <w:basedOn w:val="a7"/>
    <w:next w:val="a3"/>
    <w:pPr>
      <w:ind w:leftChars="0" w:left="0" w:rightChars="100" w:right="250"/>
      <w:jc w:val="right"/>
    </w:pPr>
  </w:style>
  <w:style w:type="paragraph" w:customStyle="1" w:styleId="aa">
    <w:name w:val="条見出し"/>
    <w:basedOn w:val="a3"/>
    <w:next w:val="ab"/>
    <w:pPr>
      <w:spacing w:afterLines="0" w:after="0"/>
      <w:ind w:leftChars="100" w:left="250" w:rightChars="0" w:right="0"/>
    </w:pPr>
  </w:style>
  <w:style w:type="paragraph" w:customStyle="1" w:styleId="ab">
    <w:name w:val="条項"/>
    <w:basedOn w:val="a"/>
    <w:pPr>
      <w:autoSpaceDE w:val="0"/>
      <w:autoSpaceDN w:val="0"/>
      <w:ind w:left="250" w:hangingChars="100" w:hanging="250"/>
    </w:pPr>
  </w:style>
  <w:style w:type="paragraph" w:customStyle="1" w:styleId="ac">
    <w:name w:val="号"/>
    <w:basedOn w:val="ab"/>
    <w:pPr>
      <w:ind w:leftChars="100" w:left="500"/>
    </w:pPr>
  </w:style>
  <w:style w:type="paragraph" w:customStyle="1" w:styleId="ad">
    <w:name w:val="附則"/>
    <w:basedOn w:val="a"/>
    <w:next w:val="aa"/>
    <w:rsid w:val="00416C19"/>
    <w:pPr>
      <w:ind w:leftChars="300" w:left="750"/>
    </w:pPr>
  </w:style>
  <w:style w:type="paragraph" w:customStyle="1" w:styleId="ae">
    <w:name w:val="ア"/>
    <w:basedOn w:val="ac"/>
    <w:pPr>
      <w:ind w:leftChars="200" w:left="750"/>
    </w:pPr>
  </w:style>
  <w:style w:type="paragraph" w:customStyle="1" w:styleId="af">
    <w:name w:val="公布文"/>
    <w:basedOn w:val="a5"/>
    <w:next w:val="a7"/>
    <w:pPr>
      <w:autoSpaceDE w:val="0"/>
      <w:autoSpaceDN w:val="0"/>
      <w:ind w:firstLineChars="100" w:firstLine="250"/>
    </w:pPr>
    <w:rPr>
      <w:rFonts w:hint="eastAsia"/>
    </w:rPr>
  </w:style>
  <w:style w:type="paragraph" w:styleId="af0">
    <w:name w:val="header"/>
    <w:basedOn w:val="a"/>
    <w:rsid w:val="007A1668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rsid w:val="007A1668"/>
    <w:pPr>
      <w:tabs>
        <w:tab w:val="center" w:pos="4252"/>
        <w:tab w:val="right" w:pos="8504"/>
      </w:tabs>
      <w:snapToGrid w:val="0"/>
    </w:pPr>
  </w:style>
  <w:style w:type="paragraph" w:styleId="af2">
    <w:name w:val="Date"/>
    <w:basedOn w:val="a"/>
    <w:next w:val="a"/>
    <w:rsid w:val="00793779"/>
  </w:style>
  <w:style w:type="character" w:customStyle="1" w:styleId="a6">
    <w:name w:val="改正規定 (文字)"/>
    <w:link w:val="a4"/>
    <w:locked/>
    <w:rsid w:val="00B97ED6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B97ED6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3">
    <w:name w:val="Balloon Text"/>
    <w:basedOn w:val="a"/>
    <w:link w:val="af4"/>
    <w:rsid w:val="00B70E9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70E9A"/>
    <w:rPr>
      <w:rFonts w:ascii="Arial" w:eastAsia="ＭＳ ゴシック" w:hAnsi="Arial" w:cs="Times New Roman"/>
      <w:kern w:val="2"/>
      <w:sz w:val="18"/>
      <w:szCs w:val="18"/>
    </w:rPr>
  </w:style>
  <w:style w:type="table" w:styleId="af5">
    <w:name w:val="Table Grid"/>
    <w:basedOn w:val="a1"/>
    <w:rsid w:val="004E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510;&#12452;%20&#12489;&#12461;&#12517;&#12513;&#12531;&#12488;\Tom's_file\@&#12486;&#12531;&#12503;&#12524;&#12540;&#12488;\&#20363;&#35215;&#25991;\&#35215;&#21063;&#65288;&#20844;&#24067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F7F3-DF23-4C55-8693-ACC19D4584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規則（公布）</Template>
  <TotalTime>16</TotalTime>
  <Pages>1</Pages>
  <Words>191</Words>
  <Characters>205</Characters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2020-01-06T07:44:00Z</cp:lastPrinted>
  <dcterms:created xsi:type="dcterms:W3CDTF">2019-12-27T07:23:00Z</dcterms:created>
  <dcterms:modified xsi:type="dcterms:W3CDTF">2020-01-10T02:18:00Z</dcterms:modified>
</cp:coreProperties>
</file>